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63" w:rsidRDefault="00D62756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国家</w:t>
      </w:r>
      <w:r w:rsidR="00591363">
        <w:rPr>
          <w:rFonts w:hint="eastAsia"/>
          <w:sz w:val="32"/>
          <w:szCs w:val="32"/>
        </w:rPr>
        <w:t>助学贷款提前还款申请书</w:t>
      </w:r>
    </w:p>
    <w:p w:rsidR="00591363" w:rsidRDefault="00591363">
      <w:pPr>
        <w:jc w:val="center"/>
        <w:rPr>
          <w:rFonts w:hint="eastAsia"/>
          <w:b/>
          <w:sz w:val="32"/>
          <w:szCs w:val="32"/>
        </w:rPr>
      </w:pPr>
    </w:p>
    <w:p w:rsidR="00591363" w:rsidRDefault="0059136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中国银行股份有限公司济</w:t>
      </w:r>
      <w:bookmarkStart w:id="0" w:name="_GoBack"/>
      <w:bookmarkEnd w:id="0"/>
      <w:r>
        <w:rPr>
          <w:rFonts w:hint="eastAsia"/>
          <w:sz w:val="32"/>
          <w:szCs w:val="32"/>
        </w:rPr>
        <w:t>南历城支行：</w:t>
      </w:r>
    </w:p>
    <w:p w:rsidR="00591363" w:rsidRDefault="00591363">
      <w:pPr>
        <w:ind w:firstLine="43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本人</w:t>
      </w:r>
      <w:r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</w:rPr>
        <w:t>（身份证号：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</w:rPr>
        <w:t>）是山东大学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学院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年毕业生，在贵行办理国家助学贷款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元，现因资金充足，申请一次性提前归还剩余贷款，款项已经存入约定的还款帐户，还款账户号（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位）为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</w:rPr>
        <w:t>，授权贵行从上述帐户划款还款。</w:t>
      </w:r>
    </w:p>
    <w:p w:rsidR="00591363" w:rsidRDefault="0059136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特此申请，望批准。</w:t>
      </w:r>
    </w:p>
    <w:p w:rsidR="00591363" w:rsidRDefault="00591363">
      <w:pPr>
        <w:rPr>
          <w:rFonts w:hint="eastAsia"/>
          <w:sz w:val="32"/>
          <w:szCs w:val="32"/>
        </w:rPr>
      </w:pPr>
    </w:p>
    <w:p w:rsidR="00591363" w:rsidRDefault="00591363">
      <w:pPr>
        <w:ind w:firstLine="435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申请人（签名并按手印）：</w:t>
      </w:r>
    </w:p>
    <w:p w:rsidR="00591363" w:rsidRDefault="00591363">
      <w:pPr>
        <w:ind w:firstLine="43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  <w:r>
        <w:rPr>
          <w:rFonts w:hint="eastAsia"/>
          <w:sz w:val="32"/>
          <w:szCs w:val="32"/>
        </w:rPr>
        <w:t>联系电话：</w:t>
      </w:r>
    </w:p>
    <w:p w:rsidR="00591363" w:rsidRDefault="00591363">
      <w:pPr>
        <w:ind w:firstLineChars="1500" w:firstLine="4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日</w:t>
      </w:r>
    </w:p>
    <w:p w:rsidR="00591363" w:rsidRDefault="00591363">
      <w:pPr>
        <w:rPr>
          <w:rFonts w:hint="eastAsia"/>
        </w:rPr>
      </w:pPr>
    </w:p>
    <w:p w:rsidR="00591363" w:rsidRDefault="00591363">
      <w:pPr>
        <w:rPr>
          <w:rFonts w:hint="eastAsia"/>
        </w:rPr>
      </w:pPr>
    </w:p>
    <w:p w:rsidR="00591363" w:rsidRDefault="00591363">
      <w:pPr>
        <w:rPr>
          <w:rFonts w:hint="eastAsia"/>
        </w:rPr>
      </w:pPr>
    </w:p>
    <w:p w:rsidR="00591363" w:rsidRDefault="00591363">
      <w:pPr>
        <w:rPr>
          <w:rFonts w:ascii="宋体" w:cs="宋体" w:hint="eastAsia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 xml:space="preserve">银行的联系地址   </w:t>
      </w:r>
    </w:p>
    <w:p w:rsidR="00591363" w:rsidRDefault="00591363">
      <w:pPr>
        <w:rPr>
          <w:rFonts w:ascii="宋体" w:cs="宋体" w:hint="eastAsia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邮编：</w:t>
      </w:r>
      <w:r>
        <w:rPr>
          <w:rFonts w:ascii="宋体" w:cs="宋体"/>
          <w:color w:val="000000"/>
          <w:kern w:val="0"/>
          <w:sz w:val="32"/>
          <w:szCs w:val="32"/>
        </w:rPr>
        <w:t>250100</w:t>
      </w:r>
      <w:r>
        <w:rPr>
          <w:rFonts w:ascii="宋体" w:cs="宋体" w:hint="eastAsia"/>
          <w:color w:val="000000"/>
          <w:kern w:val="0"/>
          <w:sz w:val="32"/>
          <w:szCs w:val="32"/>
        </w:rPr>
        <w:t xml:space="preserve">   </w:t>
      </w:r>
    </w:p>
    <w:p w:rsidR="00591363" w:rsidRDefault="00591363">
      <w:pPr>
        <w:jc w:val="left"/>
        <w:rPr>
          <w:rFonts w:ascii="宋体" w:cs="宋体" w:hint="eastAsia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地址：济南市花园路</w:t>
      </w:r>
      <w:r>
        <w:rPr>
          <w:rFonts w:ascii="宋体" w:cs="宋体"/>
          <w:color w:val="000000"/>
          <w:kern w:val="0"/>
          <w:sz w:val="32"/>
          <w:szCs w:val="32"/>
        </w:rPr>
        <w:t>84</w:t>
      </w:r>
      <w:r>
        <w:rPr>
          <w:rFonts w:ascii="宋体" w:cs="宋体" w:hint="eastAsia"/>
          <w:color w:val="000000"/>
          <w:kern w:val="0"/>
          <w:sz w:val="32"/>
          <w:szCs w:val="32"/>
        </w:rPr>
        <w:t xml:space="preserve">号   </w:t>
      </w:r>
    </w:p>
    <w:p w:rsidR="00591363" w:rsidRDefault="00591363">
      <w:pPr>
        <w:ind w:firstLineChars="300" w:firstLine="960"/>
        <w:jc w:val="left"/>
        <w:rPr>
          <w:rFonts w:ascii="宋体" w:cs="宋体" w:hint="eastAsia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 xml:space="preserve">中国银行股份有限公司济南历城支行   </w:t>
      </w:r>
    </w:p>
    <w:p w:rsidR="00591363" w:rsidRDefault="00591363">
      <w:pPr>
        <w:rPr>
          <w:rFonts w:ascii="宋体" w:cs="宋体" w:hint="eastAsia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联系人：</w:t>
      </w:r>
      <w:r w:rsidR="004E1880">
        <w:rPr>
          <w:rFonts w:ascii="宋体" w:cs="宋体" w:hint="eastAsia"/>
          <w:color w:val="000000"/>
          <w:kern w:val="0"/>
          <w:sz w:val="32"/>
          <w:szCs w:val="32"/>
        </w:rPr>
        <w:t>刘玉国、</w:t>
      </w:r>
      <w:r w:rsidR="00BB3588">
        <w:rPr>
          <w:rFonts w:ascii="宋体" w:cs="宋体" w:hint="eastAsia"/>
          <w:color w:val="000000"/>
          <w:kern w:val="0"/>
          <w:sz w:val="32"/>
          <w:szCs w:val="32"/>
        </w:rPr>
        <w:t>王娜</w:t>
      </w:r>
    </w:p>
    <w:p w:rsidR="00591363" w:rsidRDefault="00591363">
      <w:pPr>
        <w:rPr>
          <w:rFonts w:hint="eastAsia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电话：0531-88112086</w:t>
      </w:r>
    </w:p>
    <w:sectPr w:rsidR="0059136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E18" w:rsidRDefault="00C86E18" w:rsidP="00A50759">
      <w:r>
        <w:separator/>
      </w:r>
    </w:p>
  </w:endnote>
  <w:endnote w:type="continuationSeparator" w:id="0">
    <w:p w:rsidR="00C86E18" w:rsidRDefault="00C86E18" w:rsidP="00A5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E18" w:rsidRDefault="00C86E18" w:rsidP="00A50759">
      <w:r>
        <w:separator/>
      </w:r>
    </w:p>
  </w:footnote>
  <w:footnote w:type="continuationSeparator" w:id="0">
    <w:p w:rsidR="00C86E18" w:rsidRDefault="00C86E18" w:rsidP="00A50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416DA"/>
    <w:rsid w:val="004E1880"/>
    <w:rsid w:val="00591363"/>
    <w:rsid w:val="006453CE"/>
    <w:rsid w:val="00A50759"/>
    <w:rsid w:val="00BB3588"/>
    <w:rsid w:val="00BC0BCC"/>
    <w:rsid w:val="00C43409"/>
    <w:rsid w:val="00C86E18"/>
    <w:rsid w:val="00D62756"/>
    <w:rsid w:val="00FB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boc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助学贷款提前还款申请书</dc:title>
  <dc:creator>zhxm</dc:creator>
  <cp:lastModifiedBy>sunqing</cp:lastModifiedBy>
  <cp:revision>2</cp:revision>
  <dcterms:created xsi:type="dcterms:W3CDTF">2018-03-30T06:41:00Z</dcterms:created>
  <dcterms:modified xsi:type="dcterms:W3CDTF">2018-03-30T06:41:00Z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